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3F" w:rsidRPr="00E4753F" w:rsidRDefault="00E4753F" w:rsidP="00E4753F">
      <w:pPr>
        <w:keepNext/>
        <w:autoSpaceDE w:val="0"/>
        <w:autoSpaceDN w:val="0"/>
        <w:adjustRightInd w:val="0"/>
        <w:spacing w:before="100" w:after="100" w:line="240" w:lineRule="auto"/>
        <w:outlineLvl w:val="1"/>
        <w:rPr>
          <w:rFonts w:ascii="Times New Roman" w:hAnsi="Times New Roman" w:cs="Times New Roman"/>
          <w:b/>
          <w:bCs/>
          <w:kern w:val="36"/>
          <w:sz w:val="48"/>
          <w:szCs w:val="48"/>
          <w:lang w:val="en-US"/>
        </w:rPr>
      </w:pPr>
      <w:r w:rsidRPr="00E4753F">
        <w:rPr>
          <w:rFonts w:ascii="Times New Roman" w:hAnsi="Times New Roman" w:cs="Times New Roman"/>
          <w:b/>
          <w:bCs/>
          <w:kern w:val="36"/>
          <w:sz w:val="48"/>
          <w:szCs w:val="48"/>
          <w:lang w:val="en-US"/>
        </w:rPr>
        <w:t>Using Web Marketing Strategies to Spread Your Business Wider</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br/>
      </w:r>
      <w:r w:rsidRPr="00E4753F">
        <w:rPr>
          <w:rFonts w:ascii="Times New Roman" w:hAnsi="Times New Roman" w:cs="Times New Roman"/>
          <w:sz w:val="24"/>
          <w:szCs w:val="24"/>
          <w:lang w:val="en-US"/>
        </w:rPr>
        <w:br/>
      </w:r>
      <w:r w:rsidRPr="00E4753F">
        <w:rPr>
          <w:rFonts w:ascii="Times New Roman" w:hAnsi="Times New Roman" w:cs="Times New Roman"/>
          <w:sz w:val="24"/>
          <w:szCs w:val="24"/>
          <w:lang w:val="en-US"/>
        </w:rPr>
        <w:t>Web marketing strategy is fast becoming a critical part of the overall business plan of any organization. Major companies are aligning their online marketing with offline efforts to achieve the objectives of the company in a more efficient manner.</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t xml:space="preserve">Developing a </w:t>
      </w:r>
      <w:bookmarkStart w:id="0" w:name="_GoBack"/>
      <w:r w:rsidRPr="00E4753F">
        <w:rPr>
          <w:rFonts w:ascii="Times New Roman" w:hAnsi="Times New Roman" w:cs="Times New Roman"/>
          <w:sz w:val="24"/>
          <w:szCs w:val="24"/>
          <w:lang w:val="en-US"/>
        </w:rPr>
        <w:t xml:space="preserve">web marketing </w:t>
      </w:r>
      <w:bookmarkEnd w:id="0"/>
      <w:r w:rsidRPr="00E4753F">
        <w:rPr>
          <w:rFonts w:ascii="Times New Roman" w:hAnsi="Times New Roman" w:cs="Times New Roman"/>
          <w:sz w:val="24"/>
          <w:szCs w:val="24"/>
          <w:lang w:val="en-US"/>
        </w:rPr>
        <w:t>strategy is difficult because of the various technical aspects involved. However, overlooking this important factor in favor of traditional marketing effectively means that you are handing over the advantage to your competitors on a platter.</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t>Business environment is in a constantly evolving situation as more and more opportunities arise in a dynamic market. It is absolutely imperative to have the best web marketing strategies to tap wider markets and reach hitherto untapped audience. Without a proper web marketing strategy it is possible to lose focus on long term objectives and you will be forced to deal with situations as and when they develop; not a very good sign for any progressive business organization.</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t>An effective web marketing strategy can be a powerful business tool and place your organization in a better position to achieve objectives and develop future strategies. You can consider hiring web marketing experts to help you create the most effective web based plans using your existing website. It is also important to remember that in any online marketing strategy, it is foolish to rest on one's laurels once the marketing objectives are accomplished. Web marketing strategies, objectives and tactics will require fine tuning or even major overhauls from time to time to meet the changing market dynamics and other business variables.</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t>The internet has dramatically changed the way people shop and communicate. It has also revolutionized advertising completely. Web marketing strategies are necessary to tap into this new breed of customers using the most innovative online business tools. The most basic aspect of any web marketing strategy involves identifying your audience, potential markets and the online buying patterns for your niche products or services.</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t>Small business must take great care while creating web marketing plans for their companies. While selling in a narrow demographic, it is advisable to market or advertise only on websites dedicated solely to your niche market.</w:t>
      </w: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p>
    <w:p w:rsidR="00E4753F" w:rsidRPr="00E4753F" w:rsidRDefault="00E4753F" w:rsidP="00E4753F">
      <w:pPr>
        <w:autoSpaceDE w:val="0"/>
        <w:autoSpaceDN w:val="0"/>
        <w:adjustRightInd w:val="0"/>
        <w:spacing w:before="100" w:after="100" w:line="240" w:lineRule="auto"/>
        <w:rPr>
          <w:rFonts w:ascii="Times New Roman" w:hAnsi="Times New Roman" w:cs="Times New Roman"/>
          <w:sz w:val="24"/>
          <w:szCs w:val="24"/>
          <w:lang w:val="en-US"/>
        </w:rPr>
      </w:pPr>
      <w:r w:rsidRPr="00E4753F">
        <w:rPr>
          <w:rFonts w:ascii="Times New Roman" w:hAnsi="Times New Roman" w:cs="Times New Roman"/>
          <w:sz w:val="24"/>
          <w:szCs w:val="24"/>
          <w:lang w:val="en-US"/>
        </w:rPr>
        <w:t>It is a good idea to research case studies of online marketing stories. You may even try to incorporate such ideas in your own web marketing strategy if they relate to your type of product and services. Finally, your web marketing strategy should not have any misleading or garish advertisements or claims. It goes without saying that web marketing that use spam must be avoided under all circumstances.</w:t>
      </w:r>
    </w:p>
    <w:p w:rsidR="006142CE" w:rsidRPr="00E4753F" w:rsidRDefault="006142CE" w:rsidP="00E4753F">
      <w:pPr>
        <w:rPr>
          <w:lang w:val="en-US"/>
        </w:rPr>
      </w:pPr>
    </w:p>
    <w:sectPr w:rsidR="006142CE" w:rsidRPr="00E4753F" w:rsidSect="00D816CA">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3F"/>
    <w:rsid w:val="006142CE"/>
    <w:rsid w:val="00E475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next w:val="Normal"/>
    <w:uiPriority w:val="99"/>
    <w:rsid w:val="00E4753F"/>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Lienhypertexte">
    <w:name w:val="Hyperlink"/>
    <w:basedOn w:val="Policepardfaut"/>
    <w:uiPriority w:val="99"/>
    <w:rsid w:val="00E475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next w:val="Normal"/>
    <w:uiPriority w:val="99"/>
    <w:rsid w:val="00E4753F"/>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Lienhypertexte">
    <w:name w:val="Hyperlink"/>
    <w:basedOn w:val="Policepardfaut"/>
    <w:uiPriority w:val="99"/>
    <w:rsid w:val="00E47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84D4DF</Template>
  <TotalTime>3</TotalTime>
  <Pages>1</Pages>
  <Words>424</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FAREX</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MARCELINO (FAS)</dc:creator>
  <cp:lastModifiedBy>Jeremy MARCELINO (FAS)</cp:lastModifiedBy>
  <cp:revision>1</cp:revision>
  <dcterms:created xsi:type="dcterms:W3CDTF">2011-04-28T14:54:00Z</dcterms:created>
  <dcterms:modified xsi:type="dcterms:W3CDTF">2011-04-28T14:57:00Z</dcterms:modified>
</cp:coreProperties>
</file>